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B643" w14:textId="77777777" w:rsidR="0086247F" w:rsidRPr="0086247F" w:rsidRDefault="0086247F" w:rsidP="008624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42425580" w14:textId="77777777" w:rsidR="000961FD" w:rsidRPr="00B35A10" w:rsidRDefault="000961FD" w:rsidP="000961FD">
      <w:pPr>
        <w:rPr>
          <w:lang w:val="de-DE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970"/>
        <w:gridCol w:w="6386"/>
      </w:tblGrid>
      <w:tr w:rsidR="000961FD" w:rsidRPr="00A11760" w14:paraId="6CA5C9FE" w14:textId="77777777" w:rsidTr="000961FD">
        <w:trPr>
          <w:trHeight w:val="357"/>
        </w:trPr>
        <w:tc>
          <w:tcPr>
            <w:tcW w:w="2970" w:type="dxa"/>
            <w:shd w:val="clear" w:color="auto" w:fill="D9D9D9" w:themeFill="background1" w:themeFillShade="D9"/>
          </w:tcPr>
          <w:p w14:paraId="05D6E60C" w14:textId="77777777" w:rsidR="000961FD" w:rsidRPr="00A11760" w:rsidRDefault="000961FD" w:rsidP="004B0EFE">
            <w:pPr>
              <w:pStyle w:val="Style1-Naziviucelijam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Naziv</w:t>
            </w:r>
            <w:proofErr w:type="spellEnd"/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kompanije</w:t>
            </w:r>
            <w:proofErr w:type="spellEnd"/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izvođača</w:t>
            </w:r>
            <w:proofErr w:type="spellEnd"/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radova</w:t>
            </w:r>
            <w:proofErr w:type="spellEnd"/>
          </w:p>
        </w:tc>
        <w:tc>
          <w:tcPr>
            <w:tcW w:w="6386" w:type="dxa"/>
          </w:tcPr>
          <w:p w14:paraId="204405F8" w14:textId="77777777" w:rsidR="000961FD" w:rsidRPr="00A11760" w:rsidRDefault="000961FD" w:rsidP="004B0EFE">
            <w:pPr>
              <w:pStyle w:val="Normal-Unosteksta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61FD" w:rsidRPr="003B7A16" w14:paraId="675C6D08" w14:textId="77777777" w:rsidTr="000961FD">
        <w:trPr>
          <w:trHeight w:val="357"/>
        </w:trPr>
        <w:tc>
          <w:tcPr>
            <w:tcW w:w="2970" w:type="dxa"/>
            <w:shd w:val="clear" w:color="auto" w:fill="D9D9D9" w:themeFill="background1" w:themeFillShade="D9"/>
          </w:tcPr>
          <w:p w14:paraId="42087AF2" w14:textId="77777777" w:rsidR="000961FD" w:rsidRPr="00A11760" w:rsidRDefault="000961FD" w:rsidP="004B0EFE">
            <w:pPr>
              <w:pStyle w:val="Style1-Naziviucelijama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Ime i prezime kontakt osobe odgovorne za radove</w:t>
            </w:r>
          </w:p>
        </w:tc>
        <w:tc>
          <w:tcPr>
            <w:tcW w:w="6386" w:type="dxa"/>
          </w:tcPr>
          <w:p w14:paraId="5A6171ED" w14:textId="77777777" w:rsidR="000961FD" w:rsidRPr="000961FD" w:rsidRDefault="000961FD" w:rsidP="004B0EFE">
            <w:pPr>
              <w:pStyle w:val="Normal-Unosteksta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0961FD" w:rsidRPr="00A11760" w14:paraId="4EAF97F7" w14:textId="77777777" w:rsidTr="000961FD">
        <w:trPr>
          <w:trHeight w:val="357"/>
        </w:trPr>
        <w:tc>
          <w:tcPr>
            <w:tcW w:w="2970" w:type="dxa"/>
            <w:shd w:val="clear" w:color="auto" w:fill="D9D9D9" w:themeFill="background1" w:themeFillShade="D9"/>
          </w:tcPr>
          <w:p w14:paraId="5FCFC73D" w14:textId="77777777" w:rsidR="000961FD" w:rsidRPr="00A11760" w:rsidRDefault="000961FD" w:rsidP="004B0EFE">
            <w:pPr>
              <w:pStyle w:val="Style1-Naziviucelijama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386" w:type="dxa"/>
          </w:tcPr>
          <w:p w14:paraId="411B4840" w14:textId="77777777" w:rsidR="000961FD" w:rsidRPr="00A11760" w:rsidRDefault="000961FD" w:rsidP="004B0EFE">
            <w:pPr>
              <w:pStyle w:val="Normal-Unosteksta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961FD" w:rsidRPr="00A11760" w14:paraId="1FB17E03" w14:textId="77777777" w:rsidTr="000961FD">
        <w:trPr>
          <w:trHeight w:val="357"/>
        </w:trPr>
        <w:tc>
          <w:tcPr>
            <w:tcW w:w="2970" w:type="dxa"/>
            <w:shd w:val="clear" w:color="auto" w:fill="D9D9D9" w:themeFill="background1" w:themeFillShade="D9"/>
          </w:tcPr>
          <w:p w14:paraId="4165BAF8" w14:textId="77777777" w:rsidR="000961FD" w:rsidRPr="00A11760" w:rsidRDefault="000961FD" w:rsidP="004B0EFE">
            <w:pPr>
              <w:pStyle w:val="Style1-Naziviucelijama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A11760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386" w:type="dxa"/>
          </w:tcPr>
          <w:p w14:paraId="76C28692" w14:textId="77777777" w:rsidR="000961FD" w:rsidRPr="00A11760" w:rsidRDefault="000961FD" w:rsidP="004B0EFE">
            <w:pPr>
              <w:pStyle w:val="Normal-Unosteksta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73BED03" w14:textId="77777777" w:rsidR="000961FD" w:rsidRPr="00A11760" w:rsidRDefault="000961FD" w:rsidP="000961FD">
      <w:pPr>
        <w:pStyle w:val="BodyTextIndent"/>
        <w:ind w:left="0"/>
        <w:rPr>
          <w:rFonts w:ascii="Arial" w:hAnsi="Arial" w:cs="Arial"/>
          <w:i/>
          <w:color w:val="0000FF"/>
          <w:sz w:val="20"/>
          <w:szCs w:val="20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65"/>
        <w:gridCol w:w="6358"/>
      </w:tblGrid>
      <w:tr w:rsidR="000961FD" w:rsidRPr="003B7A16" w14:paraId="1C5DD311" w14:textId="77777777" w:rsidTr="004B0EFE">
        <w:trPr>
          <w:cantSplit/>
          <w:trHeight w:val="328"/>
        </w:trPr>
        <w:tc>
          <w:tcPr>
            <w:tcW w:w="5000" w:type="pct"/>
            <w:gridSpan w:val="2"/>
            <w:shd w:val="clear" w:color="auto" w:fill="C0C0C0"/>
          </w:tcPr>
          <w:p w14:paraId="51008792" w14:textId="73A29675" w:rsidR="000961FD" w:rsidRPr="00A11760" w:rsidRDefault="000961FD" w:rsidP="004B0EFE">
            <w:pPr>
              <w:pStyle w:val="TableText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48"/>
                <w:tab w:val="clear" w:pos="2520"/>
                <w:tab w:val="clear" w:pos="2880"/>
                <w:tab w:val="clear" w:pos="3240"/>
                <w:tab w:val="clear" w:pos="3600"/>
                <w:tab w:val="clear" w:pos="3948"/>
                <w:tab w:val="clear" w:pos="4332"/>
                <w:tab w:val="clear" w:pos="4668"/>
                <w:tab w:val="right" w:pos="9767"/>
              </w:tabs>
              <w:rPr>
                <w:rFonts w:ascii="Arial" w:hAnsi="Arial" w:cs="Arial"/>
                <w:b/>
                <w:lang w:val="de-DE"/>
              </w:rPr>
            </w:pPr>
            <w:r w:rsidRPr="00A11760">
              <w:rPr>
                <w:rFonts w:ascii="Arial" w:hAnsi="Arial" w:cs="Arial"/>
                <w:b/>
                <w:lang w:val="de-DE"/>
              </w:rPr>
              <w:t>Podaci o osoblju koje izvodi radove</w:t>
            </w:r>
          </w:p>
        </w:tc>
      </w:tr>
      <w:tr w:rsidR="004F3DB4" w:rsidRPr="00A11760" w14:paraId="0F8404AF" w14:textId="77777777" w:rsidTr="000961FD">
        <w:trPr>
          <w:cantSplit/>
          <w:trHeight w:val="234"/>
        </w:trPr>
        <w:tc>
          <w:tcPr>
            <w:tcW w:w="1590" w:type="pct"/>
            <w:vMerge w:val="restart"/>
            <w:tcBorders>
              <w:right w:val="single" w:sz="4" w:space="0" w:color="auto"/>
            </w:tcBorders>
            <w:shd w:val="clear" w:color="auto" w:fill="E0E0E0"/>
          </w:tcPr>
          <w:p w14:paraId="676224A5" w14:textId="77777777" w:rsidR="004F3DB4" w:rsidRPr="0030218A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b/>
                <w:color w:val="auto"/>
                <w:lang w:val="de-DE"/>
              </w:rPr>
            </w:pPr>
          </w:p>
          <w:p w14:paraId="567703A6" w14:textId="3B24B6FE" w:rsidR="004F3DB4" w:rsidRPr="00A11760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b/>
                <w:color w:val="auto"/>
              </w:rPr>
            </w:pPr>
            <w:r w:rsidRPr="00A11760">
              <w:rPr>
                <w:rFonts w:ascii="Arial" w:hAnsi="Arial" w:cs="Arial"/>
                <w:b/>
                <w:color w:val="auto"/>
              </w:rPr>
              <w:t xml:space="preserve">Ime </w:t>
            </w:r>
            <w:proofErr w:type="spellStart"/>
            <w:r w:rsidRPr="00A11760">
              <w:rPr>
                <w:rFonts w:ascii="Arial" w:hAnsi="Arial" w:cs="Arial"/>
                <w:b/>
                <w:color w:val="auto"/>
              </w:rPr>
              <w:t>i</w:t>
            </w:r>
            <w:proofErr w:type="spellEnd"/>
            <w:r w:rsidRPr="00A11760">
              <w:rPr>
                <w:rFonts w:ascii="Arial" w:hAnsi="Arial" w:cs="Arial"/>
                <w:b/>
                <w:color w:val="auto"/>
              </w:rPr>
              <w:t xml:space="preserve"> prezime </w:t>
            </w:r>
          </w:p>
        </w:tc>
        <w:tc>
          <w:tcPr>
            <w:tcW w:w="3410" w:type="pct"/>
            <w:tcBorders>
              <w:left w:val="single" w:sz="4" w:space="0" w:color="auto"/>
            </w:tcBorders>
          </w:tcPr>
          <w:p w14:paraId="2ED3D44B" w14:textId="77777777" w:rsidR="004F3DB4" w:rsidRPr="00A11760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i/>
              </w:rPr>
            </w:pPr>
          </w:p>
        </w:tc>
      </w:tr>
      <w:tr w:rsidR="004F3DB4" w:rsidRPr="00A11760" w14:paraId="6998CFD2" w14:textId="77777777" w:rsidTr="000961FD">
        <w:trPr>
          <w:cantSplit/>
          <w:trHeight w:val="234"/>
        </w:trPr>
        <w:tc>
          <w:tcPr>
            <w:tcW w:w="1590" w:type="pct"/>
            <w:vMerge/>
            <w:tcBorders>
              <w:right w:val="single" w:sz="4" w:space="0" w:color="auto"/>
            </w:tcBorders>
            <w:shd w:val="clear" w:color="auto" w:fill="E0E0E0"/>
          </w:tcPr>
          <w:p w14:paraId="1CA94FE5" w14:textId="77777777" w:rsidR="004F3DB4" w:rsidRPr="00A11760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10" w:type="pct"/>
            <w:tcBorders>
              <w:left w:val="single" w:sz="4" w:space="0" w:color="auto"/>
            </w:tcBorders>
          </w:tcPr>
          <w:p w14:paraId="266AC874" w14:textId="77777777" w:rsidR="004F3DB4" w:rsidRPr="00A11760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i/>
              </w:rPr>
            </w:pPr>
          </w:p>
        </w:tc>
      </w:tr>
      <w:tr w:rsidR="004F3DB4" w:rsidRPr="00A11760" w14:paraId="03790A8C" w14:textId="77777777" w:rsidTr="000961FD">
        <w:trPr>
          <w:cantSplit/>
          <w:trHeight w:val="234"/>
        </w:trPr>
        <w:tc>
          <w:tcPr>
            <w:tcW w:w="1590" w:type="pct"/>
            <w:vMerge/>
            <w:tcBorders>
              <w:right w:val="single" w:sz="4" w:space="0" w:color="auto"/>
            </w:tcBorders>
            <w:shd w:val="clear" w:color="auto" w:fill="E0E0E0"/>
          </w:tcPr>
          <w:p w14:paraId="0CF680F6" w14:textId="77777777" w:rsidR="004F3DB4" w:rsidRPr="00A11760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10" w:type="pct"/>
            <w:tcBorders>
              <w:left w:val="single" w:sz="4" w:space="0" w:color="auto"/>
            </w:tcBorders>
          </w:tcPr>
          <w:p w14:paraId="67BE1D5B" w14:textId="77777777" w:rsidR="004F3DB4" w:rsidRPr="00A11760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i/>
              </w:rPr>
            </w:pPr>
          </w:p>
        </w:tc>
      </w:tr>
      <w:tr w:rsidR="004F3DB4" w:rsidRPr="00A11760" w14:paraId="65D39E22" w14:textId="77777777" w:rsidTr="000961FD">
        <w:trPr>
          <w:cantSplit/>
          <w:trHeight w:val="234"/>
        </w:trPr>
        <w:tc>
          <w:tcPr>
            <w:tcW w:w="1590" w:type="pct"/>
            <w:vMerge/>
            <w:tcBorders>
              <w:right w:val="single" w:sz="4" w:space="0" w:color="auto"/>
            </w:tcBorders>
            <w:shd w:val="clear" w:color="auto" w:fill="E0E0E0"/>
          </w:tcPr>
          <w:p w14:paraId="653375A9" w14:textId="77777777" w:rsidR="004F3DB4" w:rsidRPr="00A11760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10" w:type="pct"/>
            <w:tcBorders>
              <w:left w:val="single" w:sz="4" w:space="0" w:color="auto"/>
            </w:tcBorders>
          </w:tcPr>
          <w:p w14:paraId="0235D25B" w14:textId="77777777" w:rsidR="004F3DB4" w:rsidRPr="00A11760" w:rsidRDefault="004F3DB4" w:rsidP="004B0EFE">
            <w:pPr>
              <w:pStyle w:val="TableText"/>
              <w:spacing w:before="10" w:after="10"/>
              <w:rPr>
                <w:rFonts w:ascii="Arial" w:hAnsi="Arial" w:cs="Arial"/>
                <w:i/>
              </w:rPr>
            </w:pPr>
          </w:p>
        </w:tc>
      </w:tr>
      <w:tr w:rsidR="000961FD" w:rsidRPr="00A11760" w14:paraId="59EB4667" w14:textId="77777777" w:rsidTr="000961FD">
        <w:trPr>
          <w:cantSplit/>
          <w:trHeight w:val="234"/>
        </w:trPr>
        <w:tc>
          <w:tcPr>
            <w:tcW w:w="1590" w:type="pct"/>
            <w:tcBorders>
              <w:right w:val="single" w:sz="4" w:space="0" w:color="auto"/>
            </w:tcBorders>
            <w:shd w:val="clear" w:color="auto" w:fill="E0E0E0"/>
          </w:tcPr>
          <w:p w14:paraId="56B47355" w14:textId="77777777" w:rsidR="000961FD" w:rsidRPr="00A11760" w:rsidRDefault="000961FD" w:rsidP="0030218A">
            <w:pPr>
              <w:pStyle w:val="Style1-Naziviucelijama"/>
              <w:rPr>
                <w:rFonts w:ascii="Arial" w:hAnsi="Arial" w:cs="Arial"/>
                <w:b w:val="0"/>
                <w:color w:val="auto"/>
              </w:rPr>
            </w:pPr>
            <w:r w:rsidRPr="0030218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Broj mobilnog telefona</w:t>
            </w:r>
          </w:p>
        </w:tc>
        <w:tc>
          <w:tcPr>
            <w:tcW w:w="3410" w:type="pct"/>
            <w:tcBorders>
              <w:left w:val="single" w:sz="4" w:space="0" w:color="auto"/>
            </w:tcBorders>
          </w:tcPr>
          <w:p w14:paraId="63B961D6" w14:textId="77777777" w:rsidR="000961FD" w:rsidRPr="00A11760" w:rsidRDefault="000961FD" w:rsidP="004B0EFE">
            <w:pPr>
              <w:pStyle w:val="TableText"/>
              <w:spacing w:before="10" w:after="10"/>
              <w:rPr>
                <w:rFonts w:ascii="Arial" w:hAnsi="Arial" w:cs="Arial"/>
                <w:i/>
              </w:rPr>
            </w:pPr>
          </w:p>
        </w:tc>
      </w:tr>
    </w:tbl>
    <w:p w14:paraId="02E8BF66" w14:textId="77777777" w:rsidR="000961FD" w:rsidRPr="00A11760" w:rsidRDefault="000961FD" w:rsidP="000961FD">
      <w:pPr>
        <w:rPr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63"/>
        <w:gridCol w:w="6354"/>
      </w:tblGrid>
      <w:tr w:rsidR="000961FD" w:rsidRPr="00A11760" w14:paraId="39F35BE7" w14:textId="77777777" w:rsidTr="004B0EFE">
        <w:trPr>
          <w:trHeight w:val="397"/>
        </w:trPr>
        <w:tc>
          <w:tcPr>
            <w:tcW w:w="5000" w:type="pct"/>
            <w:gridSpan w:val="2"/>
            <w:shd w:val="clear" w:color="auto" w:fill="C0C0C0"/>
          </w:tcPr>
          <w:p w14:paraId="36035C29" w14:textId="77777777" w:rsidR="000961FD" w:rsidRPr="00A11760" w:rsidRDefault="000961FD" w:rsidP="004B0EFE">
            <w:pPr>
              <w:pStyle w:val="TableText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48"/>
                <w:tab w:val="clear" w:pos="2520"/>
                <w:tab w:val="clear" w:pos="2880"/>
                <w:tab w:val="clear" w:pos="3240"/>
                <w:tab w:val="clear" w:pos="3600"/>
                <w:tab w:val="clear" w:pos="3948"/>
                <w:tab w:val="clear" w:pos="4332"/>
                <w:tab w:val="clear" w:pos="4668"/>
                <w:tab w:val="right" w:pos="9767"/>
              </w:tabs>
              <w:rPr>
                <w:rFonts w:ascii="Arial" w:hAnsi="Arial" w:cs="Arial"/>
                <w:b/>
              </w:rPr>
            </w:pPr>
            <w:proofErr w:type="spellStart"/>
            <w:r w:rsidRPr="00A11760">
              <w:rPr>
                <w:rFonts w:ascii="Arial" w:hAnsi="Arial" w:cs="Arial"/>
                <w:b/>
              </w:rPr>
              <w:t>Informacija</w:t>
            </w:r>
            <w:proofErr w:type="spellEnd"/>
            <w:r w:rsidRPr="00A11760">
              <w:rPr>
                <w:rFonts w:ascii="Arial" w:hAnsi="Arial" w:cs="Arial"/>
                <w:b/>
              </w:rPr>
              <w:t xml:space="preserve"> o </w:t>
            </w:r>
            <w:proofErr w:type="spellStart"/>
            <w:r w:rsidRPr="00A11760">
              <w:rPr>
                <w:rFonts w:ascii="Arial" w:hAnsi="Arial" w:cs="Arial"/>
                <w:b/>
              </w:rPr>
              <w:t>radovima</w:t>
            </w:r>
            <w:proofErr w:type="spellEnd"/>
          </w:p>
        </w:tc>
      </w:tr>
      <w:tr w:rsidR="000961FD" w:rsidRPr="00A11760" w14:paraId="1DB0258F" w14:textId="77777777" w:rsidTr="000961FD">
        <w:trPr>
          <w:cantSplit/>
          <w:trHeight w:val="318"/>
        </w:trPr>
        <w:tc>
          <w:tcPr>
            <w:tcW w:w="1590" w:type="pct"/>
            <w:shd w:val="clear" w:color="auto" w:fill="E0E0E0"/>
          </w:tcPr>
          <w:p w14:paraId="48197094" w14:textId="3D3C2A7A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ugovora</w:t>
            </w:r>
            <w:proofErr w:type="spellEnd"/>
            <w:r w:rsidR="002B0BA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proofErr w:type="spellStart"/>
            <w:r w:rsidR="002B0BA6">
              <w:rPr>
                <w:rFonts w:ascii="Arial" w:hAnsi="Arial" w:cs="Arial"/>
                <w:b/>
                <w:sz w:val="20"/>
                <w:szCs w:val="20"/>
              </w:rPr>
              <w:t>kolokaciji</w:t>
            </w:r>
            <w:proofErr w:type="spellEnd"/>
          </w:p>
        </w:tc>
        <w:tc>
          <w:tcPr>
            <w:tcW w:w="3410" w:type="pct"/>
          </w:tcPr>
          <w:p w14:paraId="1300B86F" w14:textId="77777777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961FD" w:rsidRPr="00A11760" w14:paraId="3E9AA379" w14:textId="77777777" w:rsidTr="002B0BA6">
        <w:trPr>
          <w:cantSplit/>
          <w:trHeight w:val="726"/>
        </w:trPr>
        <w:tc>
          <w:tcPr>
            <w:tcW w:w="1590" w:type="pct"/>
            <w:shd w:val="clear" w:color="auto" w:fill="E0E0E0"/>
          </w:tcPr>
          <w:p w14:paraId="099DB160" w14:textId="77777777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prijave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Lanaco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servis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desku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08F2EF" w14:textId="77777777" w:rsidR="000961FD" w:rsidRDefault="000961FD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1760">
              <w:rPr>
                <w:rFonts w:ascii="Arial" w:hAnsi="Arial" w:cs="Arial"/>
                <w:sz w:val="20"/>
                <w:szCs w:val="20"/>
              </w:rPr>
              <w:t>*</w:t>
            </w:r>
            <w:proofErr w:type="spellStart"/>
            <w:proofErr w:type="gramStart"/>
            <w:r w:rsidR="002B0BA6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proofErr w:type="gramEnd"/>
            <w:r w:rsidR="002B0BA6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2B0BA6">
              <w:rPr>
                <w:rFonts w:ascii="Arial" w:hAnsi="Arial" w:cs="Arial"/>
                <w:sz w:val="20"/>
                <w:szCs w:val="20"/>
              </w:rPr>
              <w:t>dostavljena</w:t>
            </w:r>
            <w:proofErr w:type="spellEnd"/>
          </w:p>
          <w:p w14:paraId="01AA5BDD" w14:textId="0D79FADD" w:rsidR="003B7A16" w:rsidRPr="00A11760" w:rsidRDefault="003B7A16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opciono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10" w:type="pct"/>
          </w:tcPr>
          <w:p w14:paraId="7F92D24C" w14:textId="77777777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961FD" w:rsidRPr="00A11760" w14:paraId="66EC01BB" w14:textId="77777777" w:rsidTr="002B0BA6">
        <w:trPr>
          <w:cantSplit/>
          <w:trHeight w:val="2418"/>
        </w:trPr>
        <w:tc>
          <w:tcPr>
            <w:tcW w:w="1590" w:type="pct"/>
            <w:shd w:val="clear" w:color="auto" w:fill="E0E0E0"/>
          </w:tcPr>
          <w:p w14:paraId="4D7E33B2" w14:textId="77777777" w:rsidR="000961FD" w:rsidRPr="00A11760" w:rsidRDefault="000961FD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radova </w:t>
            </w:r>
          </w:p>
        </w:tc>
        <w:tc>
          <w:tcPr>
            <w:tcW w:w="3410" w:type="pct"/>
          </w:tcPr>
          <w:p w14:paraId="0467829D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40B0F72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EA2443E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F126C7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CCD887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BC83B0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2AC70D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0F60764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6C3C45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1A4C6E" w14:textId="77777777" w:rsidR="000961FD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920C3A" w14:textId="77777777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961FD" w:rsidRPr="00A11760" w14:paraId="6E3858A1" w14:textId="77777777" w:rsidTr="000961FD">
        <w:trPr>
          <w:cantSplit/>
          <w:trHeight w:val="547"/>
        </w:trPr>
        <w:tc>
          <w:tcPr>
            <w:tcW w:w="1590" w:type="pct"/>
            <w:shd w:val="clear" w:color="auto" w:fill="E0E0E0"/>
          </w:tcPr>
          <w:p w14:paraId="070B5C19" w14:textId="77777777" w:rsidR="000961FD" w:rsidRPr="00A11760" w:rsidRDefault="000961FD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vrijeme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početka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radova</w:t>
            </w:r>
            <w:proofErr w:type="spellEnd"/>
          </w:p>
        </w:tc>
        <w:tc>
          <w:tcPr>
            <w:tcW w:w="3410" w:type="pct"/>
          </w:tcPr>
          <w:p w14:paraId="59D8D38B" w14:textId="77777777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961FD" w:rsidRPr="00A11760" w14:paraId="6EF79EF1" w14:textId="77777777" w:rsidTr="000961FD">
        <w:trPr>
          <w:cantSplit/>
          <w:trHeight w:val="547"/>
        </w:trPr>
        <w:tc>
          <w:tcPr>
            <w:tcW w:w="1590" w:type="pct"/>
            <w:shd w:val="clear" w:color="auto" w:fill="E0E0E0"/>
          </w:tcPr>
          <w:p w14:paraId="02AD103A" w14:textId="77777777" w:rsidR="000961FD" w:rsidRPr="00A11760" w:rsidRDefault="000961FD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vrijeme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završetka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radova</w:t>
            </w:r>
            <w:proofErr w:type="spellEnd"/>
          </w:p>
        </w:tc>
        <w:tc>
          <w:tcPr>
            <w:tcW w:w="3410" w:type="pct"/>
          </w:tcPr>
          <w:p w14:paraId="44543EBD" w14:textId="77777777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961FD" w:rsidRPr="00A11760" w14:paraId="059AEF9E" w14:textId="77777777" w:rsidTr="000961FD">
        <w:trPr>
          <w:cantSplit/>
          <w:trHeight w:val="547"/>
        </w:trPr>
        <w:tc>
          <w:tcPr>
            <w:tcW w:w="1590" w:type="pct"/>
            <w:shd w:val="clear" w:color="auto" w:fill="E0E0E0"/>
          </w:tcPr>
          <w:p w14:paraId="2FF735FB" w14:textId="2C867B0C" w:rsidR="000961FD" w:rsidRDefault="000961FD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Lista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opreme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koja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unosi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uređaji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laptopi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7A16">
              <w:rPr>
                <w:rFonts w:ascii="Arial" w:hAnsi="Arial" w:cs="Arial"/>
                <w:sz w:val="20"/>
                <w:szCs w:val="20"/>
              </w:rPr>
              <w:t>material</w:t>
            </w:r>
          </w:p>
          <w:p w14:paraId="2C9982EE" w14:textId="10A639A8" w:rsidR="003B7A16" w:rsidRPr="003B7A16" w:rsidRDefault="003B7A16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B7A1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3B7A16">
              <w:rPr>
                <w:rFonts w:ascii="Arial" w:hAnsi="Arial" w:cs="Arial"/>
                <w:bCs/>
                <w:sz w:val="20"/>
                <w:szCs w:val="20"/>
              </w:rPr>
              <w:t>opciono</w:t>
            </w:r>
            <w:proofErr w:type="spellEnd"/>
            <w:r w:rsidRPr="003B7A1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10" w:type="pct"/>
          </w:tcPr>
          <w:p w14:paraId="1840B636" w14:textId="77777777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961FD" w:rsidRPr="00A11760" w14:paraId="373E7478" w14:textId="77777777" w:rsidTr="000961FD">
        <w:trPr>
          <w:cantSplit/>
          <w:trHeight w:val="547"/>
        </w:trPr>
        <w:tc>
          <w:tcPr>
            <w:tcW w:w="1590" w:type="pct"/>
            <w:shd w:val="clear" w:color="auto" w:fill="E0E0E0"/>
          </w:tcPr>
          <w:p w14:paraId="23E72424" w14:textId="77777777" w:rsidR="000961FD" w:rsidRPr="00A11760" w:rsidRDefault="000961FD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Potrebni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b/>
                <w:sz w:val="20"/>
                <w:szCs w:val="20"/>
              </w:rPr>
              <w:t>resursi</w:t>
            </w:r>
            <w:proofErr w:type="spellEnd"/>
            <w:r w:rsidRPr="00A11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8AC0E8B" w14:textId="77777777" w:rsidR="000961FD" w:rsidRDefault="000961FD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1760">
              <w:rPr>
                <w:rFonts w:ascii="Arial" w:hAnsi="Arial" w:cs="Arial"/>
                <w:sz w:val="20"/>
                <w:szCs w:val="20"/>
              </w:rPr>
              <w:t>*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npr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struja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mrežni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priključak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prostor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privremeno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11760">
              <w:rPr>
                <w:rFonts w:ascii="Arial" w:hAnsi="Arial" w:cs="Arial"/>
                <w:sz w:val="20"/>
                <w:szCs w:val="20"/>
              </w:rPr>
              <w:t>skladištenje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1760">
              <w:rPr>
                <w:rFonts w:ascii="Arial" w:hAnsi="Arial" w:cs="Arial"/>
                <w:sz w:val="20"/>
                <w:szCs w:val="20"/>
              </w:rPr>
              <w:t>opreme</w:t>
            </w:r>
            <w:proofErr w:type="spellEnd"/>
            <w:r w:rsidRPr="00A11760">
              <w:rPr>
                <w:rFonts w:ascii="Arial" w:hAnsi="Arial" w:cs="Arial"/>
                <w:sz w:val="20"/>
                <w:szCs w:val="20"/>
              </w:rPr>
              <w:t>,..</w:t>
            </w:r>
            <w:proofErr w:type="gramEnd"/>
          </w:p>
          <w:p w14:paraId="75624534" w14:textId="04FBFAC4" w:rsidR="003B7A16" w:rsidRPr="00A11760" w:rsidRDefault="003B7A16" w:rsidP="004B0EFE">
            <w:pPr>
              <w:pStyle w:val="BodyText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opciono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10" w:type="pct"/>
          </w:tcPr>
          <w:p w14:paraId="5605CAB5" w14:textId="77777777" w:rsidR="000961FD" w:rsidRPr="00A11760" w:rsidRDefault="000961FD" w:rsidP="004B0EFE">
            <w:pPr>
              <w:pStyle w:val="BodyText"/>
              <w:spacing w:before="0"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206FCF4" w14:textId="77777777" w:rsidR="000961FD" w:rsidRDefault="000961FD" w:rsidP="000961FD">
      <w:pPr>
        <w:pStyle w:val="Style1-Naziviucelijama"/>
        <w:rPr>
          <w:rFonts w:ascii="Arial" w:hAnsi="Arial" w:cs="Arial"/>
          <w:b w:val="0"/>
          <w:sz w:val="20"/>
          <w:szCs w:val="20"/>
          <w:lang w:val="en-US"/>
        </w:rPr>
      </w:pPr>
    </w:p>
    <w:p w14:paraId="3810EEF2" w14:textId="77777777" w:rsidR="0086247F" w:rsidRPr="0086247F" w:rsidRDefault="0086247F" w:rsidP="0086247F">
      <w:pPr>
        <w:pStyle w:val="Footer"/>
        <w:rPr>
          <w:rFonts w:ascii="Arial" w:hAnsi="Arial" w:cs="Arial"/>
          <w:i/>
          <w:lang w:val="sr-Latn-BA"/>
        </w:rPr>
      </w:pPr>
      <w:r w:rsidRPr="0086247F">
        <w:rPr>
          <w:rFonts w:ascii="Arial" w:hAnsi="Arial" w:cs="Arial"/>
          <w:i/>
          <w:lang w:val="sr-Latn-BA"/>
        </w:rPr>
        <w:tab/>
      </w:r>
    </w:p>
    <w:p w14:paraId="6AEA491D" w14:textId="77777777" w:rsidR="00E16BA6" w:rsidRPr="0086247F" w:rsidRDefault="00E16BA6" w:rsidP="0086247F"/>
    <w:sectPr w:rsidR="00E16BA6" w:rsidRPr="0086247F" w:rsidSect="00F76DC7">
      <w:headerReference w:type="default" r:id="rId8"/>
      <w:footerReference w:type="default" r:id="rId9"/>
      <w:pgSz w:w="11907" w:h="16840" w:code="9"/>
      <w:pgMar w:top="1185" w:right="1134" w:bottom="1134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79E8" w14:textId="77777777" w:rsidR="00AA767C" w:rsidRDefault="00AA767C">
      <w:r>
        <w:separator/>
      </w:r>
    </w:p>
  </w:endnote>
  <w:endnote w:type="continuationSeparator" w:id="0">
    <w:p w14:paraId="34AB8E58" w14:textId="77777777" w:rsidR="00AA767C" w:rsidRDefault="00AA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58D9" w14:textId="5D2ED873" w:rsidR="00B57D8C" w:rsidRDefault="00B57D8C">
    <w:pPr>
      <w:pStyle w:val="Footer"/>
      <w:rPr>
        <w:rFonts w:ascii="Arial" w:hAnsi="Arial" w:cs="Arial"/>
        <w:sz w:val="18"/>
        <w:lang w:val="sr-Latn-ME"/>
      </w:rPr>
    </w:pPr>
    <w:r>
      <w:rPr>
        <w:rFonts w:ascii="Arial" w:hAnsi="Arial" w:cs="Arial"/>
        <w:sz w:val="18"/>
        <w:lang w:val="sr-Latn-ME"/>
      </w:rPr>
      <w:t xml:space="preserve">Proces: </w:t>
    </w:r>
    <w:r w:rsidR="00D337F4">
      <w:rPr>
        <w:rFonts w:ascii="Arial" w:hAnsi="Arial" w:cs="Arial"/>
        <w:sz w:val="18"/>
        <w:lang w:val="sr-Latn-ME"/>
      </w:rPr>
      <w:t>Kontrola pristupa</w:t>
    </w:r>
  </w:p>
  <w:p w14:paraId="73546488" w14:textId="5EA1D86D" w:rsidR="00CA382D" w:rsidRPr="00B57D8C" w:rsidRDefault="000B3F99">
    <w:pPr>
      <w:pStyle w:val="Footer"/>
      <w:rPr>
        <w:rFonts w:ascii="Arial" w:hAnsi="Arial" w:cs="Arial"/>
        <w:sz w:val="18"/>
        <w:lang w:val="sr-Latn-ME"/>
      </w:rPr>
    </w:pPr>
    <w:r>
      <w:rPr>
        <w:rFonts w:ascii="Arial" w:hAnsi="Arial" w:cs="Arial"/>
        <w:sz w:val="18"/>
        <w:lang w:val="sr-Latn-ME"/>
      </w:rPr>
      <w:t>Koordinator Data Centar operacija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BAAA" w14:textId="77777777" w:rsidR="00AA767C" w:rsidRDefault="00AA767C">
      <w:r>
        <w:separator/>
      </w:r>
    </w:p>
  </w:footnote>
  <w:footnote w:type="continuationSeparator" w:id="0">
    <w:p w14:paraId="623473E0" w14:textId="77777777" w:rsidR="00AA767C" w:rsidRDefault="00AA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50"/>
      <w:gridCol w:w="6035"/>
      <w:gridCol w:w="1984"/>
    </w:tblGrid>
    <w:tr w:rsidR="00F76DC7" w14:paraId="5DB85DBA" w14:textId="77777777" w:rsidTr="009C40CF">
      <w:trPr>
        <w:cantSplit/>
        <w:trHeight w:val="170"/>
      </w:trPr>
      <w:tc>
        <w:tcPr>
          <w:tcW w:w="22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2BF358C0" w14:textId="77777777" w:rsidR="00F76DC7" w:rsidRDefault="00F76DC7" w:rsidP="00F76DC7">
          <w:pPr>
            <w:jc w:val="both"/>
            <w:rPr>
              <w:rFonts w:ascii="Dutch-Bold" w:hAnsi="Dutch-Bold"/>
              <w:color w:val="0000FF"/>
            </w:rPr>
          </w:pPr>
          <w:r w:rsidRPr="00F168C7">
            <w:rPr>
              <w:noProof/>
            </w:rPr>
            <w:drawing>
              <wp:inline distT="0" distB="0" distL="0" distR="0" wp14:anchorId="5C762257" wp14:editId="3B105246">
                <wp:extent cx="1307465" cy="37719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746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1A09604" w14:textId="533AF84D" w:rsidR="00F76DC7" w:rsidRPr="00F7395C" w:rsidRDefault="008D20C7" w:rsidP="00F76DC7">
          <w:pPr>
            <w:pStyle w:val="Heading2"/>
            <w:ind w:left="180"/>
            <w:jc w:val="center"/>
            <w:rPr>
              <w:color w:val="44546A"/>
              <w:sz w:val="24"/>
              <w:szCs w:val="24"/>
              <w:lang w:val="sr-Latn-CS"/>
            </w:rPr>
          </w:pPr>
          <w:proofErr w:type="spellStart"/>
          <w:r w:rsidRPr="008D20C7">
            <w:rPr>
              <w:color w:val="44546A"/>
              <w:sz w:val="24"/>
              <w:szCs w:val="24"/>
            </w:rPr>
            <w:t>Najava</w:t>
          </w:r>
          <w:proofErr w:type="spellEnd"/>
          <w:r w:rsidRPr="008D20C7">
            <w:rPr>
              <w:color w:val="44546A"/>
              <w:sz w:val="24"/>
              <w:szCs w:val="24"/>
            </w:rPr>
            <w:t xml:space="preserve"> za </w:t>
          </w:r>
          <w:proofErr w:type="spellStart"/>
          <w:r w:rsidRPr="008D20C7">
            <w:rPr>
              <w:color w:val="44546A"/>
              <w:sz w:val="24"/>
              <w:szCs w:val="24"/>
            </w:rPr>
            <w:t>izvođenje</w:t>
          </w:r>
          <w:proofErr w:type="spellEnd"/>
          <w:r w:rsidRPr="008D20C7">
            <w:rPr>
              <w:color w:val="44546A"/>
              <w:sz w:val="24"/>
              <w:szCs w:val="24"/>
            </w:rPr>
            <w:t xml:space="preserve"> </w:t>
          </w:r>
          <w:proofErr w:type="spellStart"/>
          <w:r w:rsidRPr="008D20C7">
            <w:rPr>
              <w:color w:val="44546A"/>
              <w:sz w:val="24"/>
              <w:szCs w:val="24"/>
            </w:rPr>
            <w:t>radova</w:t>
          </w:r>
          <w:proofErr w:type="spellEnd"/>
          <w:r w:rsidRPr="008D20C7">
            <w:rPr>
              <w:color w:val="44546A"/>
              <w:sz w:val="24"/>
              <w:szCs w:val="24"/>
            </w:rPr>
            <w:t xml:space="preserve"> po </w:t>
          </w:r>
          <w:proofErr w:type="spellStart"/>
          <w:r w:rsidRPr="008D20C7">
            <w:rPr>
              <w:color w:val="44546A"/>
              <w:sz w:val="24"/>
              <w:szCs w:val="24"/>
            </w:rPr>
            <w:t>ugovoru</w:t>
          </w:r>
          <w:proofErr w:type="spellEnd"/>
          <w:r w:rsidRPr="008D20C7">
            <w:rPr>
              <w:color w:val="44546A"/>
              <w:sz w:val="24"/>
              <w:szCs w:val="24"/>
            </w:rPr>
            <w:t xml:space="preserve"> za </w:t>
          </w:r>
          <w:proofErr w:type="spellStart"/>
          <w:r w:rsidRPr="008D20C7">
            <w:rPr>
              <w:color w:val="44546A"/>
              <w:sz w:val="24"/>
              <w:szCs w:val="24"/>
            </w:rPr>
            <w:t>kolokaciju</w:t>
          </w:r>
          <w:proofErr w:type="spellEnd"/>
        </w:p>
      </w:tc>
      <w:tc>
        <w:tcPr>
          <w:tcW w:w="19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8A7F03D" w14:textId="24D90564" w:rsidR="00F76DC7" w:rsidRPr="006876A4" w:rsidRDefault="00F76DC7" w:rsidP="00F76DC7">
          <w:pPr>
            <w:rPr>
              <w:sz w:val="18"/>
              <w:lang w:val="sr-Latn-CS"/>
            </w:rPr>
          </w:pPr>
          <w:r w:rsidRPr="000971A1">
            <w:rPr>
              <w:sz w:val="18"/>
              <w:szCs w:val="18"/>
              <w:lang w:val="sr-Latn-CS"/>
            </w:rPr>
            <w:t>Šifra:</w:t>
          </w:r>
          <w:r w:rsidR="00565C65">
            <w:rPr>
              <w:sz w:val="18"/>
              <w:szCs w:val="18"/>
              <w:lang w:val="sr-Latn-CS"/>
            </w:rPr>
            <w:t xml:space="preserve"> OB</w:t>
          </w:r>
          <w:r w:rsidR="000B3F99">
            <w:rPr>
              <w:sz w:val="18"/>
              <w:szCs w:val="18"/>
              <w:lang w:val="sr-Latn-CS"/>
            </w:rPr>
            <w:t>-308-2</w:t>
          </w:r>
          <w:r w:rsidRPr="000971A1">
            <w:rPr>
              <w:sz w:val="18"/>
              <w:szCs w:val="18"/>
              <w:lang w:val="sr-Latn-CS"/>
            </w:rPr>
            <w:t xml:space="preserve">  </w:t>
          </w:r>
        </w:p>
      </w:tc>
    </w:tr>
    <w:tr w:rsidR="00F76DC7" w14:paraId="7C6BC2BF" w14:textId="77777777" w:rsidTr="009C40CF">
      <w:trPr>
        <w:cantSplit/>
        <w:trHeight w:val="282"/>
      </w:trPr>
      <w:tc>
        <w:tcPr>
          <w:tcW w:w="22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4F0954C" w14:textId="77777777" w:rsidR="00F76DC7" w:rsidRDefault="00F76DC7" w:rsidP="00F76DC7">
          <w:pPr>
            <w:rPr>
              <w:rFonts w:ascii="Dutch-Bold" w:hAnsi="Dutch-Bold"/>
              <w:color w:val="0000FF"/>
            </w:rPr>
          </w:pPr>
        </w:p>
      </w:tc>
      <w:tc>
        <w:tcPr>
          <w:tcW w:w="6035" w:type="dxa"/>
          <w:vMerge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1C9C273B" w14:textId="77777777" w:rsidR="00F76DC7" w:rsidRDefault="00F76DC7" w:rsidP="00F76DC7">
          <w:pPr>
            <w:rPr>
              <w:b/>
              <w:color w:val="333399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2D99B2C4" w14:textId="764C6256" w:rsidR="00F76DC7" w:rsidRPr="006876A4" w:rsidRDefault="00F76DC7" w:rsidP="00F76DC7">
          <w:pPr>
            <w:rPr>
              <w:sz w:val="18"/>
              <w:lang w:val="fr-FR"/>
            </w:rPr>
          </w:pPr>
          <w:proofErr w:type="spellStart"/>
          <w:proofErr w:type="gramStart"/>
          <w:r w:rsidRPr="000971A1">
            <w:rPr>
              <w:sz w:val="18"/>
              <w:szCs w:val="18"/>
              <w:lang w:val="fr-FR"/>
            </w:rPr>
            <w:t>Verzija</w:t>
          </w:r>
          <w:proofErr w:type="spellEnd"/>
          <w:r w:rsidRPr="000971A1">
            <w:rPr>
              <w:sz w:val="18"/>
              <w:szCs w:val="18"/>
              <w:lang w:val="fr-FR"/>
            </w:rPr>
            <w:t>:</w:t>
          </w:r>
          <w:proofErr w:type="gramEnd"/>
          <w:r w:rsidRPr="000971A1">
            <w:rPr>
              <w:sz w:val="18"/>
              <w:szCs w:val="18"/>
              <w:lang w:val="fr-FR"/>
            </w:rPr>
            <w:t xml:space="preserve"> </w:t>
          </w:r>
          <w:r w:rsidR="000B3F99">
            <w:rPr>
              <w:sz w:val="18"/>
              <w:szCs w:val="18"/>
              <w:lang w:val="fr-FR"/>
            </w:rPr>
            <w:t>1</w:t>
          </w:r>
          <w:r w:rsidRPr="000971A1">
            <w:rPr>
              <w:sz w:val="18"/>
              <w:szCs w:val="18"/>
              <w:lang w:val="fr-FR"/>
            </w:rPr>
            <w:t>.</w:t>
          </w:r>
          <w:r>
            <w:rPr>
              <w:sz w:val="18"/>
              <w:szCs w:val="18"/>
              <w:lang w:val="fr-FR"/>
            </w:rPr>
            <w:t>0</w:t>
          </w:r>
        </w:p>
      </w:tc>
    </w:tr>
    <w:tr w:rsidR="00F76DC7" w14:paraId="511DE988" w14:textId="77777777" w:rsidTr="009C40CF">
      <w:trPr>
        <w:cantSplit/>
        <w:trHeight w:val="156"/>
      </w:trPr>
      <w:tc>
        <w:tcPr>
          <w:tcW w:w="22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4D1B0668" w14:textId="77777777" w:rsidR="00F76DC7" w:rsidRDefault="00F76DC7" w:rsidP="00F76DC7">
          <w:pPr>
            <w:rPr>
              <w:rFonts w:ascii="Dutch-Bold" w:hAnsi="Dutch-Bold"/>
              <w:color w:val="0000FF"/>
            </w:rPr>
          </w:pPr>
        </w:p>
      </w:tc>
      <w:tc>
        <w:tcPr>
          <w:tcW w:w="6035" w:type="dxa"/>
          <w:vMerge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20D1A8B6" w14:textId="77777777" w:rsidR="00F76DC7" w:rsidRDefault="00F76DC7" w:rsidP="00F76DC7">
          <w:pPr>
            <w:rPr>
              <w:b/>
              <w:color w:val="333399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26421B4C" w14:textId="720A8344" w:rsidR="00F76DC7" w:rsidRPr="006876A4" w:rsidRDefault="00F76DC7" w:rsidP="00F76DC7">
          <w:pPr>
            <w:rPr>
              <w:sz w:val="18"/>
              <w:lang w:val="fr-FR"/>
            </w:rPr>
          </w:pPr>
          <w:proofErr w:type="spellStart"/>
          <w:proofErr w:type="gramStart"/>
          <w:r w:rsidRPr="000971A1">
            <w:rPr>
              <w:sz w:val="18"/>
              <w:szCs w:val="18"/>
              <w:lang w:val="fr-FR"/>
            </w:rPr>
            <w:t>Datum</w:t>
          </w:r>
          <w:proofErr w:type="spellEnd"/>
          <w:r w:rsidRPr="000971A1">
            <w:rPr>
              <w:sz w:val="18"/>
              <w:szCs w:val="18"/>
              <w:lang w:val="fr-FR"/>
            </w:rPr>
            <w:t>:</w:t>
          </w:r>
          <w:proofErr w:type="gramEnd"/>
          <w:r w:rsidR="008D20C7">
            <w:rPr>
              <w:sz w:val="18"/>
              <w:szCs w:val="18"/>
              <w:lang w:val="fr-FR"/>
            </w:rPr>
            <w:t xml:space="preserve"> </w:t>
          </w:r>
          <w:r w:rsidR="0030218A">
            <w:rPr>
              <w:sz w:val="18"/>
              <w:szCs w:val="18"/>
              <w:lang w:val="fr-FR"/>
            </w:rPr>
            <w:t>1</w:t>
          </w:r>
          <w:r w:rsidR="003B7A16">
            <w:rPr>
              <w:sz w:val="18"/>
              <w:szCs w:val="18"/>
              <w:lang w:val="fr-FR"/>
            </w:rPr>
            <w:t>6</w:t>
          </w:r>
          <w:r w:rsidR="000B3F99">
            <w:rPr>
              <w:sz w:val="18"/>
              <w:szCs w:val="18"/>
              <w:lang w:val="fr-FR"/>
            </w:rPr>
            <w:t>.1</w:t>
          </w:r>
          <w:r w:rsidR="0030218A">
            <w:rPr>
              <w:sz w:val="18"/>
              <w:szCs w:val="18"/>
              <w:lang w:val="fr-FR"/>
            </w:rPr>
            <w:t>2</w:t>
          </w:r>
          <w:r w:rsidRPr="000971A1">
            <w:rPr>
              <w:sz w:val="18"/>
              <w:szCs w:val="18"/>
              <w:lang w:val="fr-FR"/>
            </w:rPr>
            <w:t>.</w:t>
          </w:r>
          <w:r w:rsidR="000B3F99">
            <w:rPr>
              <w:sz w:val="18"/>
              <w:szCs w:val="18"/>
              <w:lang w:val="fr-FR"/>
            </w:rPr>
            <w:t>2025.</w:t>
          </w:r>
        </w:p>
      </w:tc>
    </w:tr>
    <w:tr w:rsidR="00F76DC7" w14:paraId="6FF6B3A2" w14:textId="77777777" w:rsidTr="009C40CF">
      <w:trPr>
        <w:cantSplit/>
        <w:trHeight w:val="93"/>
      </w:trPr>
      <w:tc>
        <w:tcPr>
          <w:tcW w:w="22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394E5B8" w14:textId="77777777" w:rsidR="00F76DC7" w:rsidRDefault="00F76DC7" w:rsidP="00F76DC7">
          <w:pPr>
            <w:rPr>
              <w:rFonts w:ascii="Dutch-Bold" w:hAnsi="Dutch-Bold"/>
              <w:color w:val="0000FF"/>
            </w:rPr>
          </w:pPr>
        </w:p>
      </w:tc>
      <w:tc>
        <w:tcPr>
          <w:tcW w:w="6035" w:type="dxa"/>
          <w:vMerge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23D791F" w14:textId="77777777" w:rsidR="00F76DC7" w:rsidRDefault="00F76DC7" w:rsidP="00F76DC7">
          <w:pPr>
            <w:rPr>
              <w:b/>
              <w:color w:val="333399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0B5C535C" w14:textId="77777777" w:rsidR="00F76DC7" w:rsidRPr="006876A4" w:rsidRDefault="00F76DC7" w:rsidP="00F76DC7">
          <w:pPr>
            <w:rPr>
              <w:sz w:val="18"/>
              <w:lang w:val="fr-FR"/>
            </w:rPr>
          </w:pPr>
          <w:proofErr w:type="spellStart"/>
          <w:proofErr w:type="gramStart"/>
          <w:r w:rsidRPr="000971A1">
            <w:rPr>
              <w:sz w:val="18"/>
              <w:szCs w:val="18"/>
              <w:lang w:val="fr-FR"/>
            </w:rPr>
            <w:t>Strana</w:t>
          </w:r>
          <w:proofErr w:type="spellEnd"/>
          <w:r w:rsidRPr="000971A1">
            <w:rPr>
              <w:sz w:val="18"/>
              <w:szCs w:val="18"/>
              <w:lang w:val="fr-FR"/>
            </w:rPr>
            <w:t>:</w:t>
          </w:r>
          <w:proofErr w:type="gramEnd"/>
          <w:r w:rsidRPr="000971A1">
            <w:rPr>
              <w:sz w:val="18"/>
              <w:szCs w:val="18"/>
              <w:lang w:val="fr-FR"/>
            </w:rPr>
            <w:t xml:space="preserve"> </w:t>
          </w:r>
          <w:r w:rsidRPr="000971A1">
            <w:rPr>
              <w:rStyle w:val="PageNumber"/>
              <w:sz w:val="18"/>
              <w:szCs w:val="18"/>
            </w:rPr>
            <w:fldChar w:fldCharType="begin"/>
          </w:r>
          <w:r w:rsidRPr="000971A1">
            <w:rPr>
              <w:rStyle w:val="PageNumber"/>
              <w:sz w:val="18"/>
              <w:szCs w:val="18"/>
            </w:rPr>
            <w:instrText xml:space="preserve"> PAGE </w:instrText>
          </w:r>
          <w:r w:rsidRPr="000971A1">
            <w:rPr>
              <w:rStyle w:val="PageNumber"/>
              <w:sz w:val="18"/>
              <w:szCs w:val="18"/>
            </w:rPr>
            <w:fldChar w:fldCharType="separate"/>
          </w:r>
          <w:r w:rsidRPr="000971A1">
            <w:rPr>
              <w:rStyle w:val="PageNumber"/>
              <w:sz w:val="18"/>
              <w:szCs w:val="18"/>
            </w:rPr>
            <w:t>1</w:t>
          </w:r>
          <w:r w:rsidRPr="000971A1">
            <w:rPr>
              <w:rStyle w:val="PageNumber"/>
              <w:sz w:val="18"/>
              <w:szCs w:val="18"/>
            </w:rPr>
            <w:fldChar w:fldCharType="end"/>
          </w:r>
          <w:r w:rsidRPr="000971A1">
            <w:rPr>
              <w:rStyle w:val="PageNumber"/>
              <w:sz w:val="18"/>
              <w:szCs w:val="18"/>
            </w:rPr>
            <w:t xml:space="preserve"> od </w:t>
          </w:r>
          <w:r w:rsidRPr="000971A1">
            <w:rPr>
              <w:rStyle w:val="PageNumber"/>
              <w:sz w:val="18"/>
              <w:szCs w:val="18"/>
            </w:rPr>
            <w:fldChar w:fldCharType="begin"/>
          </w:r>
          <w:r w:rsidRPr="000971A1">
            <w:rPr>
              <w:rStyle w:val="PageNumber"/>
              <w:sz w:val="18"/>
              <w:szCs w:val="18"/>
            </w:rPr>
            <w:instrText xml:space="preserve"> NUMPAGES </w:instrText>
          </w:r>
          <w:r w:rsidRPr="000971A1">
            <w:rPr>
              <w:rStyle w:val="PageNumber"/>
              <w:sz w:val="18"/>
              <w:szCs w:val="18"/>
            </w:rPr>
            <w:fldChar w:fldCharType="separate"/>
          </w:r>
          <w:r w:rsidRPr="000971A1">
            <w:rPr>
              <w:rStyle w:val="PageNumber"/>
              <w:sz w:val="18"/>
              <w:szCs w:val="18"/>
            </w:rPr>
            <w:t>1</w:t>
          </w:r>
          <w:r w:rsidRPr="000971A1">
            <w:rPr>
              <w:rStyle w:val="PageNumber"/>
              <w:sz w:val="18"/>
              <w:szCs w:val="18"/>
            </w:rPr>
            <w:fldChar w:fldCharType="end"/>
          </w:r>
        </w:p>
      </w:tc>
    </w:tr>
    <w:tr w:rsidR="00F76DC7" w14:paraId="154B03DD" w14:textId="77777777" w:rsidTr="009C40CF">
      <w:trPr>
        <w:cantSplit/>
        <w:trHeight w:val="93"/>
      </w:trPr>
      <w:tc>
        <w:tcPr>
          <w:tcW w:w="1026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63C0F" w14:textId="08274368" w:rsidR="00F76DC7" w:rsidRPr="00DB69F1" w:rsidRDefault="00565C65" w:rsidP="00F76DC7">
          <w:pPr>
            <w:spacing w:before="60" w:after="60"/>
            <w:jc w:val="right"/>
            <w:rPr>
              <w:lang w:val="fr-FR"/>
            </w:rPr>
          </w:pPr>
          <w:bookmarkStart w:id="0" w:name="_Hlk203046121"/>
          <w:proofErr w:type="spellStart"/>
          <w:r>
            <w:rPr>
              <w:sz w:val="18"/>
              <w:szCs w:val="18"/>
              <w:lang w:val="fr-FR"/>
            </w:rPr>
            <w:t>Javno</w:t>
          </w:r>
          <w:proofErr w:type="spellEnd"/>
        </w:p>
      </w:tc>
    </w:tr>
    <w:bookmarkEnd w:id="0"/>
  </w:tbl>
  <w:p w14:paraId="79DFE4C9" w14:textId="77777777" w:rsidR="009A6D4B" w:rsidRDefault="009A6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EE"/>
    <w:multiLevelType w:val="hybridMultilevel"/>
    <w:tmpl w:val="05D8A536"/>
    <w:lvl w:ilvl="0" w:tplc="7D92A98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1E52"/>
    <w:multiLevelType w:val="hybridMultilevel"/>
    <w:tmpl w:val="F448FE30"/>
    <w:lvl w:ilvl="0" w:tplc="763C76A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E26A3"/>
    <w:multiLevelType w:val="hybridMultilevel"/>
    <w:tmpl w:val="D508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7FCF"/>
    <w:multiLevelType w:val="hybridMultilevel"/>
    <w:tmpl w:val="9880FF46"/>
    <w:lvl w:ilvl="0" w:tplc="66543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843196">
    <w:abstractNumId w:val="0"/>
  </w:num>
  <w:num w:numId="2" w16cid:durableId="510029266">
    <w:abstractNumId w:val="1"/>
  </w:num>
  <w:num w:numId="3" w16cid:durableId="1593394785">
    <w:abstractNumId w:val="3"/>
  </w:num>
  <w:num w:numId="4" w16cid:durableId="1442649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FD"/>
    <w:rsid w:val="000111F8"/>
    <w:rsid w:val="0006109B"/>
    <w:rsid w:val="00074AA2"/>
    <w:rsid w:val="00076111"/>
    <w:rsid w:val="000961FD"/>
    <w:rsid w:val="000B3F99"/>
    <w:rsid w:val="000B51E4"/>
    <w:rsid w:val="000E7732"/>
    <w:rsid w:val="000F580C"/>
    <w:rsid w:val="0011677C"/>
    <w:rsid w:val="00131928"/>
    <w:rsid w:val="001349F2"/>
    <w:rsid w:val="00164B82"/>
    <w:rsid w:val="00182683"/>
    <w:rsid w:val="00196490"/>
    <w:rsid w:val="001A0577"/>
    <w:rsid w:val="001B02BE"/>
    <w:rsid w:val="001B5D4F"/>
    <w:rsid w:val="0021134E"/>
    <w:rsid w:val="00226300"/>
    <w:rsid w:val="0024730F"/>
    <w:rsid w:val="00283050"/>
    <w:rsid w:val="002A537B"/>
    <w:rsid w:val="002B0BA6"/>
    <w:rsid w:val="002D21D3"/>
    <w:rsid w:val="002D69D7"/>
    <w:rsid w:val="0030218A"/>
    <w:rsid w:val="00303B52"/>
    <w:rsid w:val="0033232D"/>
    <w:rsid w:val="00332EC8"/>
    <w:rsid w:val="003412C5"/>
    <w:rsid w:val="003634B6"/>
    <w:rsid w:val="003B7A16"/>
    <w:rsid w:val="003C660E"/>
    <w:rsid w:val="003E29C7"/>
    <w:rsid w:val="00416F20"/>
    <w:rsid w:val="00452269"/>
    <w:rsid w:val="00485D9D"/>
    <w:rsid w:val="0049066F"/>
    <w:rsid w:val="004906AF"/>
    <w:rsid w:val="0049114C"/>
    <w:rsid w:val="004B3CE6"/>
    <w:rsid w:val="004E105B"/>
    <w:rsid w:val="004F3DB4"/>
    <w:rsid w:val="00500C92"/>
    <w:rsid w:val="005062E4"/>
    <w:rsid w:val="00522692"/>
    <w:rsid w:val="00561281"/>
    <w:rsid w:val="00565C65"/>
    <w:rsid w:val="005B059C"/>
    <w:rsid w:val="005B34E8"/>
    <w:rsid w:val="005D00E4"/>
    <w:rsid w:val="005E370E"/>
    <w:rsid w:val="0062655C"/>
    <w:rsid w:val="006824E3"/>
    <w:rsid w:val="00683CDD"/>
    <w:rsid w:val="006963DF"/>
    <w:rsid w:val="006A56ED"/>
    <w:rsid w:val="006B0786"/>
    <w:rsid w:val="006B4AE0"/>
    <w:rsid w:val="00700AE9"/>
    <w:rsid w:val="0071370E"/>
    <w:rsid w:val="00726887"/>
    <w:rsid w:val="00760C76"/>
    <w:rsid w:val="0076259D"/>
    <w:rsid w:val="0076681C"/>
    <w:rsid w:val="0078542E"/>
    <w:rsid w:val="007943CD"/>
    <w:rsid w:val="007D0F5A"/>
    <w:rsid w:val="007F416A"/>
    <w:rsid w:val="007F4561"/>
    <w:rsid w:val="008336A4"/>
    <w:rsid w:val="0086247F"/>
    <w:rsid w:val="00892640"/>
    <w:rsid w:val="008A7ED5"/>
    <w:rsid w:val="008D20C7"/>
    <w:rsid w:val="008E0FE7"/>
    <w:rsid w:val="008E2FB0"/>
    <w:rsid w:val="008F0683"/>
    <w:rsid w:val="008F563E"/>
    <w:rsid w:val="008F7830"/>
    <w:rsid w:val="008F7AA9"/>
    <w:rsid w:val="00914986"/>
    <w:rsid w:val="00922255"/>
    <w:rsid w:val="00941EBE"/>
    <w:rsid w:val="009A6C69"/>
    <w:rsid w:val="009A6D4B"/>
    <w:rsid w:val="009B3307"/>
    <w:rsid w:val="009C40CF"/>
    <w:rsid w:val="009F3811"/>
    <w:rsid w:val="00A14ABD"/>
    <w:rsid w:val="00A15B95"/>
    <w:rsid w:val="00A16CC3"/>
    <w:rsid w:val="00A24ED4"/>
    <w:rsid w:val="00A264C2"/>
    <w:rsid w:val="00A60C85"/>
    <w:rsid w:val="00A6746E"/>
    <w:rsid w:val="00A70B8B"/>
    <w:rsid w:val="00A75C37"/>
    <w:rsid w:val="00AA3D24"/>
    <w:rsid w:val="00AA767C"/>
    <w:rsid w:val="00AB1421"/>
    <w:rsid w:val="00AD094E"/>
    <w:rsid w:val="00AD76F0"/>
    <w:rsid w:val="00B53C66"/>
    <w:rsid w:val="00B5636D"/>
    <w:rsid w:val="00B57D8C"/>
    <w:rsid w:val="00B74054"/>
    <w:rsid w:val="00BC381F"/>
    <w:rsid w:val="00C315DC"/>
    <w:rsid w:val="00C355A6"/>
    <w:rsid w:val="00C37D7D"/>
    <w:rsid w:val="00C47225"/>
    <w:rsid w:val="00C5772A"/>
    <w:rsid w:val="00C71134"/>
    <w:rsid w:val="00C76ED9"/>
    <w:rsid w:val="00C911D5"/>
    <w:rsid w:val="00CA382D"/>
    <w:rsid w:val="00CE104F"/>
    <w:rsid w:val="00CF1A7B"/>
    <w:rsid w:val="00D10FF2"/>
    <w:rsid w:val="00D31F17"/>
    <w:rsid w:val="00D337F4"/>
    <w:rsid w:val="00D360CC"/>
    <w:rsid w:val="00D368D7"/>
    <w:rsid w:val="00D4213D"/>
    <w:rsid w:val="00D75A3F"/>
    <w:rsid w:val="00E02C6E"/>
    <w:rsid w:val="00E03369"/>
    <w:rsid w:val="00E14082"/>
    <w:rsid w:val="00E16BA6"/>
    <w:rsid w:val="00E73D8E"/>
    <w:rsid w:val="00E758EC"/>
    <w:rsid w:val="00E813CD"/>
    <w:rsid w:val="00EA0D29"/>
    <w:rsid w:val="00EE38B0"/>
    <w:rsid w:val="00EE4069"/>
    <w:rsid w:val="00EF0A22"/>
    <w:rsid w:val="00F25FC5"/>
    <w:rsid w:val="00F64561"/>
    <w:rsid w:val="00F7395C"/>
    <w:rsid w:val="00F76DC7"/>
    <w:rsid w:val="00F76E50"/>
    <w:rsid w:val="00F80635"/>
    <w:rsid w:val="00F85E08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6F2FD"/>
  <w15:chartTrackingRefBased/>
  <w15:docId w15:val="{7E11EB60-EA0B-4243-AB6A-94A9EEEE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rsid w:val="00182683"/>
  </w:style>
  <w:style w:type="paragraph" w:customStyle="1" w:styleId="Tekst">
    <w:name w:val="Tekst"/>
    <w:basedOn w:val="Normal"/>
    <w:rsid w:val="00E03369"/>
    <w:pPr>
      <w:ind w:left="510"/>
    </w:pPr>
    <w:rPr>
      <w:rFonts w:ascii="Dutch-Roman" w:hAnsi="Dutch-Roman" w:cs="Times New Roman"/>
      <w:szCs w:val="20"/>
    </w:rPr>
  </w:style>
  <w:style w:type="table" w:styleId="TableGrid">
    <w:name w:val="Table Grid"/>
    <w:basedOn w:val="TableNormal"/>
    <w:uiPriority w:val="39"/>
    <w:rsid w:val="00E1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6247F"/>
    <w:rPr>
      <w:lang w:val="de-DE" w:eastAsia="de-DE"/>
    </w:rPr>
  </w:style>
  <w:style w:type="paragraph" w:styleId="NormalWeb">
    <w:name w:val="Normal (Web)"/>
    <w:basedOn w:val="Normal"/>
    <w:uiPriority w:val="99"/>
    <w:unhideWhenUsed/>
    <w:rsid w:val="0086247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624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47F"/>
    <w:pPr>
      <w:ind w:left="720"/>
      <w:contextualSpacing/>
    </w:pPr>
    <w:rPr>
      <w:rFonts w:cs="Times New Roman"/>
      <w:sz w:val="20"/>
      <w:lang w:val="it-IT" w:eastAsia="it-IT"/>
    </w:rPr>
  </w:style>
  <w:style w:type="paragraph" w:styleId="BodyTextIndent">
    <w:name w:val="Body Text Indent"/>
    <w:basedOn w:val="Normal"/>
    <w:link w:val="BodyTextIndentChar"/>
    <w:rsid w:val="000961FD"/>
    <w:pPr>
      <w:spacing w:before="60" w:after="60"/>
      <w:ind w:left="576"/>
      <w:jc w:val="both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0961FD"/>
    <w:rPr>
      <w:sz w:val="24"/>
      <w:szCs w:val="24"/>
    </w:rPr>
  </w:style>
  <w:style w:type="paragraph" w:styleId="BodyText">
    <w:name w:val="Body Text"/>
    <w:basedOn w:val="Normal"/>
    <w:link w:val="BodyTextChar"/>
    <w:rsid w:val="000961FD"/>
    <w:pPr>
      <w:spacing w:before="60" w:after="120"/>
      <w:ind w:left="576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961FD"/>
    <w:rPr>
      <w:sz w:val="24"/>
      <w:szCs w:val="24"/>
    </w:rPr>
  </w:style>
  <w:style w:type="paragraph" w:customStyle="1" w:styleId="TableText">
    <w:name w:val="Table Text"/>
    <w:rsid w:val="000961F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48"/>
        <w:tab w:val="left" w:pos="2520"/>
        <w:tab w:val="left" w:pos="2880"/>
        <w:tab w:val="left" w:pos="3240"/>
        <w:tab w:val="left" w:pos="3600"/>
        <w:tab w:val="left" w:pos="3948"/>
        <w:tab w:val="left" w:pos="4332"/>
        <w:tab w:val="left" w:pos="4668"/>
      </w:tabs>
    </w:pPr>
    <w:rPr>
      <w:rFonts w:ascii="Helvetica" w:hAnsi="Helvetica"/>
      <w:color w:val="000000"/>
    </w:rPr>
  </w:style>
  <w:style w:type="paragraph" w:customStyle="1" w:styleId="Style1-Naziviucelijama">
    <w:name w:val="Style1 - Nazivi u celijama"/>
    <w:basedOn w:val="Normal"/>
    <w:link w:val="Style1-NaziviucelijamaChar"/>
    <w:qFormat/>
    <w:rsid w:val="000961FD"/>
    <w:pPr>
      <w:contextualSpacing/>
    </w:pPr>
    <w:rPr>
      <w:rFonts w:ascii="Calibri" w:hAnsi="Calibri" w:cs="Times New Roman"/>
      <w:b/>
      <w:color w:val="000000" w:themeColor="text1"/>
      <w:sz w:val="22"/>
      <w:szCs w:val="22"/>
      <w:lang w:val="bs-Latn-BA"/>
    </w:rPr>
  </w:style>
  <w:style w:type="paragraph" w:customStyle="1" w:styleId="Normal-Unosteksta">
    <w:name w:val="Normal - Unos teksta"/>
    <w:basedOn w:val="Normal"/>
    <w:link w:val="Normal-UnostekstaChar"/>
    <w:qFormat/>
    <w:rsid w:val="000961FD"/>
    <w:pPr>
      <w:autoSpaceDE w:val="0"/>
      <w:autoSpaceDN w:val="0"/>
      <w:adjustRightInd w:val="0"/>
      <w:ind w:left="288"/>
    </w:pPr>
    <w:rPr>
      <w:rFonts w:ascii="Calibri" w:eastAsiaTheme="minorHAnsi" w:hAnsi="Calibri" w:cs="Calibri"/>
      <w:i/>
      <w:color w:val="000000"/>
      <w:sz w:val="22"/>
    </w:rPr>
  </w:style>
  <w:style w:type="character" w:customStyle="1" w:styleId="Style1-NaziviucelijamaChar">
    <w:name w:val="Style1 - Nazivi u celijama Char"/>
    <w:basedOn w:val="DefaultParagraphFont"/>
    <w:link w:val="Style1-Naziviucelijama"/>
    <w:rsid w:val="000961FD"/>
    <w:rPr>
      <w:rFonts w:ascii="Calibri" w:hAnsi="Calibri"/>
      <w:b/>
      <w:color w:val="000000" w:themeColor="text1"/>
      <w:sz w:val="22"/>
      <w:szCs w:val="22"/>
      <w:lang w:val="bs-Latn-BA"/>
    </w:rPr>
  </w:style>
  <w:style w:type="character" w:customStyle="1" w:styleId="Normal-UnostekstaChar">
    <w:name w:val="Normal - Unos teksta Char"/>
    <w:basedOn w:val="DefaultParagraphFont"/>
    <w:link w:val="Normal-Unosteksta"/>
    <w:rsid w:val="000961FD"/>
    <w:rPr>
      <w:rFonts w:ascii="Calibri" w:eastAsiaTheme="minorHAnsi" w:hAnsi="Calibri" w:cs="Calibri"/>
      <w:i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i%20folder%20-%20data%20disk\Data%20Center%20Operations\Nova%20dokumentacija\Dokument_Uputstvo_Obraza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EAFB-04E0-44D0-8EA5-B6877205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Dokument_Uputstvo_Obrazac_Template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Uputstvo_Obrazac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Uputstvo_Obrazac</dc:title>
  <dc:subject/>
  <dc:creator>Zoran Bojanić</dc:creator>
  <cp:keywords/>
  <dc:description/>
  <cp:lastModifiedBy>Zoran Bojanić</cp:lastModifiedBy>
  <cp:revision>2</cp:revision>
  <cp:lastPrinted>2024-09-02T14:04:00Z</cp:lastPrinted>
  <dcterms:created xsi:type="dcterms:W3CDTF">2025-12-16T13:12:00Z</dcterms:created>
  <dcterms:modified xsi:type="dcterms:W3CDTF">2025-12-16T13:12:00Z</dcterms:modified>
</cp:coreProperties>
</file>